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2ABD" w14:textId="32DF7AC4" w:rsidR="00CF1907" w:rsidRDefault="00CF1907" w:rsidP="00FC4D5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Anmeldung </w:t>
      </w:r>
      <w:r w:rsidR="008E0939">
        <w:rPr>
          <w:rFonts w:ascii="Arial" w:hAnsi="Arial" w:cs="Arial"/>
          <w:b/>
          <w:bCs/>
          <w:sz w:val="22"/>
        </w:rPr>
        <w:t>Schulsport-</w:t>
      </w:r>
      <w:r>
        <w:rPr>
          <w:rFonts w:ascii="Arial" w:hAnsi="Arial" w:cs="Arial"/>
          <w:b/>
          <w:bCs/>
          <w:sz w:val="22"/>
        </w:rPr>
        <w:t>Kurs</w:t>
      </w:r>
      <w:r w:rsidR="006B2722">
        <w:rPr>
          <w:rFonts w:ascii="Arial" w:hAnsi="Arial" w:cs="Arial"/>
          <w:b/>
          <w:bCs/>
          <w:sz w:val="22"/>
        </w:rPr>
        <w:t xml:space="preserve"> 202</w:t>
      </w:r>
      <w:r w:rsidR="00950D30">
        <w:rPr>
          <w:rFonts w:ascii="Arial" w:hAnsi="Arial" w:cs="Arial"/>
          <w:b/>
          <w:bCs/>
          <w:sz w:val="22"/>
        </w:rPr>
        <w:t>6</w:t>
      </w:r>
    </w:p>
    <w:p w14:paraId="33B2F792" w14:textId="77777777" w:rsidR="00FC4D54" w:rsidRDefault="00FC4D54" w:rsidP="00FC4D54">
      <w:pPr>
        <w:rPr>
          <w:rFonts w:ascii="Arial" w:hAnsi="Arial" w:cs="Arial"/>
          <w:sz w:val="22"/>
        </w:rPr>
      </w:pPr>
    </w:p>
    <w:p w14:paraId="79497AC3" w14:textId="0E474896" w:rsidR="00950D30" w:rsidRDefault="00950D30" w:rsidP="00FC4D5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Hiermit melde ich mich </w:t>
      </w:r>
      <w:r w:rsidRPr="00950D30">
        <w:rPr>
          <w:rFonts w:ascii="Arial" w:hAnsi="Arial" w:cs="Arial"/>
          <w:b/>
          <w:bCs/>
          <w:sz w:val="22"/>
        </w:rPr>
        <w:t>verbindlich</w:t>
      </w:r>
      <w:r>
        <w:rPr>
          <w:rFonts w:ascii="Arial" w:hAnsi="Arial" w:cs="Arial"/>
          <w:sz w:val="22"/>
        </w:rPr>
        <w:t xml:space="preserve"> für folgenden Kurs an (bitte ankreuzen):</w:t>
      </w:r>
    </w:p>
    <w:p w14:paraId="634C224F" w14:textId="77777777" w:rsidR="00950D30" w:rsidRDefault="00950D30" w:rsidP="00FC4D54">
      <w:pPr>
        <w:rPr>
          <w:rFonts w:ascii="Arial" w:hAnsi="Arial" w:cs="Arial"/>
          <w:sz w:val="22"/>
        </w:rPr>
      </w:pPr>
    </w:p>
    <w:p w14:paraId="2CA0622E" w14:textId="2377EA8F" w:rsidR="00950D30" w:rsidRDefault="00950D30" w:rsidP="00FC4D5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Angebot 1 – </w:t>
      </w:r>
      <w:r w:rsidR="006E1366">
        <w:rPr>
          <w:rFonts w:ascii="Arial" w:hAnsi="Arial" w:cs="Arial"/>
          <w:sz w:val="22"/>
        </w:rPr>
        <w:t>Rückschlagspiele</w:t>
      </w:r>
    </w:p>
    <w:p w14:paraId="1693C9C2" w14:textId="77777777" w:rsidR="00950D30" w:rsidRDefault="00950D30" w:rsidP="00FC4D54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28"/>
        <w:gridCol w:w="4632"/>
      </w:tblGrid>
      <w:tr w:rsidR="00AB0D49" w14:paraId="31A3B38F" w14:textId="77777777" w:rsidTr="004214B9">
        <w:tc>
          <w:tcPr>
            <w:tcW w:w="4628" w:type="dxa"/>
          </w:tcPr>
          <w:p w14:paraId="5911A401" w14:textId="2F6CC633" w:rsidR="00FC4D54" w:rsidRPr="00FC4D54" w:rsidRDefault="00950D30" w:rsidP="00FC4D5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Name</w:t>
            </w:r>
          </w:p>
        </w:tc>
        <w:tc>
          <w:tcPr>
            <w:tcW w:w="4632" w:type="dxa"/>
          </w:tcPr>
          <w:p w14:paraId="14CDAE48" w14:textId="7D16D599" w:rsidR="00AB0D49" w:rsidRDefault="00AB0D49" w:rsidP="00FC4D54">
            <w:pPr>
              <w:rPr>
                <w:rFonts w:ascii="Arial" w:hAnsi="Arial" w:cs="Arial"/>
                <w:sz w:val="22"/>
              </w:rPr>
            </w:pPr>
            <w:r w:rsidRPr="002E4DB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DB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E4DBF">
              <w:rPr>
                <w:rFonts w:ascii="Arial" w:hAnsi="Arial" w:cs="Arial"/>
                <w:b/>
                <w:sz w:val="22"/>
                <w:szCs w:val="22"/>
              </w:rPr>
            </w:r>
            <w:r w:rsidRPr="002E4DB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E4DB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E4DB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E4DB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E4DB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E4DB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E4DB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B0D49" w14:paraId="3E8BDDF0" w14:textId="77777777" w:rsidTr="004214B9">
        <w:tc>
          <w:tcPr>
            <w:tcW w:w="4628" w:type="dxa"/>
          </w:tcPr>
          <w:p w14:paraId="1CE3972F" w14:textId="2AB94345" w:rsidR="00FC4D54" w:rsidRPr="00FC4D54" w:rsidRDefault="00950D30" w:rsidP="00FC4D5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Vorname</w:t>
            </w:r>
          </w:p>
        </w:tc>
        <w:tc>
          <w:tcPr>
            <w:tcW w:w="4632" w:type="dxa"/>
          </w:tcPr>
          <w:p w14:paraId="622B9F51" w14:textId="170FA12B" w:rsidR="00AB0D49" w:rsidRDefault="00AB0D49" w:rsidP="00AB0D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B0D49" w14:paraId="3F58CF34" w14:textId="77777777" w:rsidTr="004214B9">
        <w:tc>
          <w:tcPr>
            <w:tcW w:w="4628" w:type="dxa"/>
          </w:tcPr>
          <w:p w14:paraId="4E22ECD1" w14:textId="2179169D" w:rsidR="00AB0D49" w:rsidRPr="00FC4D54" w:rsidRDefault="00950D30" w:rsidP="00FC4D5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Adresse</w:t>
            </w:r>
          </w:p>
        </w:tc>
        <w:tc>
          <w:tcPr>
            <w:tcW w:w="4632" w:type="dxa"/>
          </w:tcPr>
          <w:p w14:paraId="7E145496" w14:textId="6B8BC2FE" w:rsidR="00AB0D49" w:rsidRDefault="00AB0D49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Adresse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6A9A432D" w14:textId="32EBE3CB" w:rsidR="00AB0D49" w:rsidRDefault="00AB0D49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/ Ort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PLZ / Ort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0F3BE7A2" w14:textId="341C3CD6" w:rsidR="00FC4D54" w:rsidRDefault="00F56F27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 Adresse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E-Mail Adresse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2CE3EF1C" w14:textId="711D32B1" w:rsidR="00FC4D54" w:rsidRDefault="00AB0D49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bile-Nummer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Mobile-Nummer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56F27" w14:paraId="569CC55C" w14:textId="77777777" w:rsidTr="004214B9">
        <w:tc>
          <w:tcPr>
            <w:tcW w:w="4628" w:type="dxa"/>
          </w:tcPr>
          <w:p w14:paraId="6913F478" w14:textId="4A556CA8" w:rsidR="00F56F27" w:rsidRPr="00FC4D54" w:rsidRDefault="00F56F27" w:rsidP="00950D3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Angaben für die Anmeldung bei J&amp;S</w:t>
            </w:r>
          </w:p>
        </w:tc>
        <w:tc>
          <w:tcPr>
            <w:tcW w:w="4632" w:type="dxa"/>
          </w:tcPr>
          <w:p w14:paraId="600A8AF8" w14:textId="4A20E77A" w:rsidR="00F56F27" w:rsidRDefault="00F56F27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756.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zialversicherungs-Nr.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Sozialversicherungs-Nr.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3D96A09F" w14:textId="6C4F8C58" w:rsidR="00F56F27" w:rsidRDefault="00F56F27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burtsdatum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Geburtsdatum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214B9" w14:paraId="7AD48A4D" w14:textId="77777777" w:rsidTr="004214B9">
        <w:tc>
          <w:tcPr>
            <w:tcW w:w="4628" w:type="dxa"/>
          </w:tcPr>
          <w:p w14:paraId="353D6498" w14:textId="26E2A16C" w:rsidR="004214B9" w:rsidRPr="00FC4D54" w:rsidRDefault="00950D30" w:rsidP="00FC4D5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Gesetzliche</w:t>
            </w:r>
            <w:r w:rsidR="008E0939">
              <w:rPr>
                <w:rFonts w:ascii="Arial" w:hAnsi="Arial" w:cs="Arial"/>
                <w:b/>
                <w:bCs/>
                <w:sz w:val="22"/>
              </w:rPr>
              <w:t>/r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Vertreter</w:t>
            </w:r>
            <w:r w:rsidR="008E0939">
              <w:rPr>
                <w:rFonts w:ascii="Arial" w:hAnsi="Arial" w:cs="Arial"/>
                <w:b/>
                <w:bCs/>
                <w:sz w:val="22"/>
              </w:rPr>
              <w:t>/in</w:t>
            </w:r>
          </w:p>
        </w:tc>
        <w:tc>
          <w:tcPr>
            <w:tcW w:w="4632" w:type="dxa"/>
          </w:tcPr>
          <w:p w14:paraId="0F48E70D" w14:textId="0FB260B1" w:rsidR="004214B9" w:rsidRDefault="004214B9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214B9" w14:paraId="15A8CE12" w14:textId="77777777" w:rsidTr="004214B9">
        <w:tc>
          <w:tcPr>
            <w:tcW w:w="4628" w:type="dxa"/>
          </w:tcPr>
          <w:p w14:paraId="01F3ED94" w14:textId="049B4BB2" w:rsidR="004214B9" w:rsidRPr="00FC4D54" w:rsidRDefault="00950D30" w:rsidP="00950D3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Klasse Schuljahr 2025/2026</w:t>
            </w:r>
          </w:p>
        </w:tc>
        <w:tc>
          <w:tcPr>
            <w:tcW w:w="4632" w:type="dxa"/>
          </w:tcPr>
          <w:p w14:paraId="05EDFA52" w14:textId="77777777" w:rsidR="004214B9" w:rsidRDefault="004214B9" w:rsidP="00950D3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B0D49" w14:paraId="33DA91F7" w14:textId="77777777" w:rsidTr="004214B9">
        <w:tc>
          <w:tcPr>
            <w:tcW w:w="4628" w:type="dxa"/>
          </w:tcPr>
          <w:p w14:paraId="4318FC20" w14:textId="54B3AF2C" w:rsidR="006B2722" w:rsidRPr="00950D30" w:rsidRDefault="00950D30" w:rsidP="006B27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50D30">
              <w:rPr>
                <w:rFonts w:ascii="Arial" w:hAnsi="Arial" w:cs="Arial"/>
                <w:b/>
                <w:bCs/>
                <w:sz w:val="22"/>
              </w:rPr>
              <w:t>Name Lehrperson Schuljah</w:t>
            </w:r>
            <w:r>
              <w:rPr>
                <w:rFonts w:ascii="Arial" w:hAnsi="Arial" w:cs="Arial"/>
                <w:b/>
                <w:bCs/>
                <w:sz w:val="22"/>
              </w:rPr>
              <w:t>r 2025/2026</w:t>
            </w:r>
          </w:p>
        </w:tc>
        <w:tc>
          <w:tcPr>
            <w:tcW w:w="4632" w:type="dxa"/>
          </w:tcPr>
          <w:p w14:paraId="308D3297" w14:textId="2CA29ACD" w:rsidR="00FC4D54" w:rsidRDefault="00CC3725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B0D49" w14:paraId="622D017C" w14:textId="77777777" w:rsidTr="004214B9">
        <w:tc>
          <w:tcPr>
            <w:tcW w:w="4628" w:type="dxa"/>
          </w:tcPr>
          <w:p w14:paraId="0B42A782" w14:textId="382523C4" w:rsidR="00FC4D54" w:rsidRPr="00FC4D54" w:rsidRDefault="00FC4D54" w:rsidP="00FC4D54">
            <w:pPr>
              <w:rPr>
                <w:rFonts w:ascii="Arial" w:hAnsi="Arial" w:cs="Arial"/>
                <w:b/>
                <w:bCs/>
                <w:sz w:val="22"/>
              </w:rPr>
            </w:pPr>
            <w:r w:rsidRPr="00FC4D54">
              <w:rPr>
                <w:rFonts w:ascii="Arial" w:hAnsi="Arial" w:cs="Arial"/>
                <w:b/>
                <w:bCs/>
                <w:sz w:val="22"/>
              </w:rPr>
              <w:t>Kurs</w:t>
            </w:r>
            <w:r w:rsidR="003F080C">
              <w:rPr>
                <w:rFonts w:ascii="Arial" w:hAnsi="Arial" w:cs="Arial"/>
                <w:b/>
                <w:bCs/>
                <w:sz w:val="22"/>
              </w:rPr>
              <w:t>kosten</w:t>
            </w:r>
          </w:p>
        </w:tc>
        <w:tc>
          <w:tcPr>
            <w:tcW w:w="4632" w:type="dxa"/>
          </w:tcPr>
          <w:p w14:paraId="1720D8E2" w14:textId="010019B9" w:rsidR="00FC4D54" w:rsidRDefault="00FC4D54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 40.00</w:t>
            </w:r>
          </w:p>
        </w:tc>
      </w:tr>
      <w:tr w:rsidR="00AB0D49" w14:paraId="5B051154" w14:textId="77777777" w:rsidTr="004214B9">
        <w:tc>
          <w:tcPr>
            <w:tcW w:w="4628" w:type="dxa"/>
          </w:tcPr>
          <w:p w14:paraId="0C5F2A20" w14:textId="0716D23F" w:rsidR="00FC4D54" w:rsidRPr="00FC4D54" w:rsidRDefault="00FC4D54" w:rsidP="00FC4D54">
            <w:pPr>
              <w:rPr>
                <w:rFonts w:ascii="Arial" w:hAnsi="Arial" w:cs="Arial"/>
                <w:b/>
                <w:bCs/>
                <w:sz w:val="22"/>
              </w:rPr>
            </w:pPr>
            <w:r w:rsidRPr="00FC4D54">
              <w:rPr>
                <w:rFonts w:ascii="Arial" w:hAnsi="Arial" w:cs="Arial"/>
                <w:b/>
                <w:bCs/>
                <w:sz w:val="22"/>
              </w:rPr>
              <w:t>Anmeldefrist</w:t>
            </w:r>
          </w:p>
        </w:tc>
        <w:tc>
          <w:tcPr>
            <w:tcW w:w="4632" w:type="dxa"/>
          </w:tcPr>
          <w:p w14:paraId="39DFD542" w14:textId="5A974D0A" w:rsidR="00FC4D54" w:rsidRDefault="006E1366" w:rsidP="00FC4D5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16. Januar 2026</w:t>
            </w:r>
          </w:p>
        </w:tc>
      </w:tr>
    </w:tbl>
    <w:p w14:paraId="73D07E1E" w14:textId="0D32744C" w:rsidR="00FC4D54" w:rsidRDefault="00FC4D54" w:rsidP="00FC4D54">
      <w:pPr>
        <w:rPr>
          <w:rFonts w:ascii="Arial" w:hAnsi="Arial" w:cs="Arial"/>
          <w:sz w:val="22"/>
        </w:rPr>
      </w:pPr>
    </w:p>
    <w:p w14:paraId="7FF320D8" w14:textId="77777777" w:rsidR="008E0939" w:rsidRDefault="008E0939" w:rsidP="00FC4D54">
      <w:pPr>
        <w:rPr>
          <w:rFonts w:ascii="Arial" w:hAnsi="Arial" w:cs="Arial"/>
          <w:sz w:val="22"/>
        </w:rPr>
      </w:pPr>
    </w:p>
    <w:p w14:paraId="08D00429" w14:textId="77777777" w:rsidR="008E0939" w:rsidRDefault="008E0939" w:rsidP="008E0939">
      <w:pPr>
        <w:tabs>
          <w:tab w:val="left" w:pos="453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…………………………………………..</w:t>
      </w:r>
      <w:r>
        <w:rPr>
          <w:rFonts w:ascii="Arial" w:hAnsi="Arial" w:cs="Arial"/>
          <w:sz w:val="22"/>
        </w:rPr>
        <w:tab/>
        <w:t>…………………………………………….</w:t>
      </w:r>
    </w:p>
    <w:p w14:paraId="2F3C5FA1" w14:textId="01A3898C" w:rsidR="008E0939" w:rsidRDefault="008E0939" w:rsidP="008E0939">
      <w:pPr>
        <w:tabs>
          <w:tab w:val="left" w:pos="453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Ort / Datum:</w:t>
      </w:r>
      <w:r>
        <w:rPr>
          <w:rFonts w:ascii="Arial" w:hAnsi="Arial" w:cs="Arial"/>
          <w:sz w:val="22"/>
        </w:rPr>
        <w:tab/>
        <w:t>Unterschrift Schüler/in</w:t>
      </w:r>
    </w:p>
    <w:p w14:paraId="4176E22F" w14:textId="77777777" w:rsidR="008E0939" w:rsidRDefault="008E0939" w:rsidP="00FC4D54">
      <w:pPr>
        <w:rPr>
          <w:rFonts w:ascii="Arial" w:hAnsi="Arial" w:cs="Arial"/>
          <w:sz w:val="22"/>
        </w:rPr>
      </w:pPr>
    </w:p>
    <w:p w14:paraId="0CCECA94" w14:textId="77777777" w:rsidR="008E0939" w:rsidRDefault="008E0939" w:rsidP="00FC4D54">
      <w:pPr>
        <w:rPr>
          <w:rFonts w:ascii="Arial" w:hAnsi="Arial" w:cs="Arial"/>
          <w:sz w:val="22"/>
        </w:rPr>
      </w:pPr>
    </w:p>
    <w:p w14:paraId="30FD5AB7" w14:textId="79DFB4EC" w:rsidR="00950D30" w:rsidRDefault="00950D30" w:rsidP="00FC4D5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Wir sind damit einverstanden, dass unser Kind am oben gewählten Kurs teilnimmt und sorgen dafür, dass der Kurs regelmässig besucht wird. </w:t>
      </w:r>
    </w:p>
    <w:p w14:paraId="32B32DBF" w14:textId="0BCC6352" w:rsidR="00CC3725" w:rsidRDefault="00CC3725" w:rsidP="00FC4D54">
      <w:pPr>
        <w:rPr>
          <w:rFonts w:ascii="Arial" w:hAnsi="Arial" w:cs="Arial"/>
          <w:sz w:val="22"/>
        </w:rPr>
      </w:pPr>
    </w:p>
    <w:p w14:paraId="3647778F" w14:textId="21741370" w:rsidR="008E0939" w:rsidRDefault="008E0939" w:rsidP="00FC4D5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Wir nehmen zur Kenntnis, dass der Kurs nur zu Stande kommt, wenn genügend Anmeldungen eingegangen sind. </w:t>
      </w:r>
    </w:p>
    <w:p w14:paraId="7A2CBEFA" w14:textId="77777777" w:rsidR="008E0939" w:rsidRDefault="008E0939" w:rsidP="00FC4D54">
      <w:pPr>
        <w:rPr>
          <w:rFonts w:ascii="Arial" w:hAnsi="Arial" w:cs="Arial"/>
          <w:sz w:val="22"/>
        </w:rPr>
      </w:pPr>
    </w:p>
    <w:p w14:paraId="177E8CB6" w14:textId="77777777" w:rsidR="008E0939" w:rsidRDefault="008E0939" w:rsidP="008E09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Kurskosten von CHF 40.00 werden vorgängig geschuldet. Der Kurs kann nur bei bezahlten Kurskosten besucht werden. </w:t>
      </w:r>
    </w:p>
    <w:p w14:paraId="7D3B732A" w14:textId="77777777" w:rsidR="003F080C" w:rsidRDefault="003F080C" w:rsidP="008E0939">
      <w:pPr>
        <w:rPr>
          <w:rFonts w:ascii="Arial" w:hAnsi="Arial" w:cs="Arial"/>
          <w:sz w:val="22"/>
        </w:rPr>
      </w:pPr>
    </w:p>
    <w:p w14:paraId="51951919" w14:textId="0C524D26" w:rsidR="003F080C" w:rsidRDefault="003F080C" w:rsidP="008E09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Versicherung ist Sache der Teilnehmenden.</w:t>
      </w:r>
    </w:p>
    <w:p w14:paraId="75414CC5" w14:textId="77777777" w:rsidR="00950D30" w:rsidRDefault="00950D30" w:rsidP="00FC4D54">
      <w:pPr>
        <w:rPr>
          <w:rFonts w:ascii="Arial" w:hAnsi="Arial" w:cs="Arial"/>
          <w:sz w:val="22"/>
        </w:rPr>
      </w:pPr>
    </w:p>
    <w:p w14:paraId="3CD268D2" w14:textId="77777777" w:rsidR="008E0939" w:rsidRDefault="008E0939" w:rsidP="00FC4D54">
      <w:pPr>
        <w:rPr>
          <w:rFonts w:ascii="Arial" w:hAnsi="Arial" w:cs="Arial"/>
          <w:sz w:val="22"/>
        </w:rPr>
      </w:pPr>
    </w:p>
    <w:p w14:paraId="78B8BEDA" w14:textId="78664614" w:rsidR="00950D30" w:rsidRDefault="00950D30" w:rsidP="00950D30">
      <w:pPr>
        <w:tabs>
          <w:tab w:val="left" w:pos="453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…………………………………………..</w:t>
      </w:r>
      <w:r>
        <w:rPr>
          <w:rFonts w:ascii="Arial" w:hAnsi="Arial" w:cs="Arial"/>
          <w:sz w:val="22"/>
        </w:rPr>
        <w:tab/>
        <w:t>…………………………………………….</w:t>
      </w:r>
    </w:p>
    <w:p w14:paraId="43E36711" w14:textId="138537C2" w:rsidR="00950D30" w:rsidRDefault="00950D30" w:rsidP="00950D30">
      <w:pPr>
        <w:tabs>
          <w:tab w:val="left" w:pos="453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Ort / Datum:</w:t>
      </w:r>
      <w:r>
        <w:rPr>
          <w:rFonts w:ascii="Arial" w:hAnsi="Arial" w:cs="Arial"/>
          <w:sz w:val="22"/>
        </w:rPr>
        <w:tab/>
        <w:t>Unterschrift gesetzlicher Vertreter</w:t>
      </w:r>
    </w:p>
    <w:p w14:paraId="4406E51D" w14:textId="77777777" w:rsidR="00950D30" w:rsidRDefault="00950D30" w:rsidP="00FC4D54">
      <w:pPr>
        <w:rPr>
          <w:rFonts w:ascii="Arial" w:hAnsi="Arial" w:cs="Arial"/>
          <w:sz w:val="22"/>
        </w:rPr>
      </w:pPr>
    </w:p>
    <w:p w14:paraId="5F255B9F" w14:textId="77777777" w:rsidR="008E0939" w:rsidRDefault="008E0939" w:rsidP="00FC4D54">
      <w:pPr>
        <w:rPr>
          <w:rFonts w:ascii="Arial" w:hAnsi="Arial" w:cs="Arial"/>
          <w:sz w:val="22"/>
        </w:rPr>
      </w:pPr>
    </w:p>
    <w:p w14:paraId="490703A2" w14:textId="4CF3AEE4" w:rsidR="00CC3725" w:rsidRDefault="004214B9" w:rsidP="00FC4D54">
      <w:pPr>
        <w:rPr>
          <w:rFonts w:ascii="Arial" w:hAnsi="Arial" w:cs="Arial"/>
          <w:sz w:val="22"/>
        </w:rPr>
      </w:pPr>
      <w:r w:rsidRPr="004214B9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2410C466" wp14:editId="606D3F7E">
            <wp:simplePos x="0" y="0"/>
            <wp:positionH relativeFrom="column">
              <wp:posOffset>4502068</wp:posOffset>
            </wp:positionH>
            <wp:positionV relativeFrom="paragraph">
              <wp:posOffset>5899</wp:posOffset>
            </wp:positionV>
            <wp:extent cx="1307465" cy="1348105"/>
            <wp:effectExtent l="0" t="0" r="6985" b="4445"/>
            <wp:wrapNone/>
            <wp:docPr id="2134853751" name="Grafik 2" descr="Ein Bild, das Symbol, Grafiken, Logo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53751" name="Grafik 2" descr="Ein Bild, das Symbol, Grafiken, Logo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D30">
        <w:rPr>
          <w:rFonts w:ascii="Arial" w:hAnsi="Arial" w:cs="Arial"/>
          <w:noProof/>
          <w:sz w:val="22"/>
        </w:rPr>
        <w:t xml:space="preserve">Die Anmeldung </w:t>
      </w:r>
      <w:r w:rsidR="008E0939">
        <w:rPr>
          <w:rFonts w:ascii="Arial" w:hAnsi="Arial" w:cs="Arial"/>
          <w:noProof/>
          <w:sz w:val="22"/>
        </w:rPr>
        <w:t>geht an</w:t>
      </w:r>
      <w:r w:rsidR="00950D30">
        <w:rPr>
          <w:rFonts w:ascii="Arial" w:hAnsi="Arial" w:cs="Arial"/>
          <w:noProof/>
          <w:sz w:val="22"/>
        </w:rPr>
        <w:t xml:space="preserve">. </w:t>
      </w:r>
    </w:p>
    <w:p w14:paraId="4B6B720D" w14:textId="39E134C7" w:rsidR="00CC3725" w:rsidRDefault="00CC3725" w:rsidP="00FC4D54">
      <w:pPr>
        <w:rPr>
          <w:rFonts w:ascii="Arial" w:hAnsi="Arial" w:cs="Arial"/>
          <w:sz w:val="22"/>
        </w:rPr>
      </w:pPr>
    </w:p>
    <w:p w14:paraId="3C729363" w14:textId="7BA00851" w:rsidR="00CC3725" w:rsidRDefault="00CC3725" w:rsidP="004214B9">
      <w:pPr>
        <w:tabs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Stephan Srsa</w:t>
      </w:r>
    </w:p>
    <w:p w14:paraId="1D5C30AB" w14:textId="456C01BD" w:rsidR="00CC3725" w:rsidRDefault="00CC3725" w:rsidP="004214B9">
      <w:pPr>
        <w:tabs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Schulleiter Zyklus III</w:t>
      </w:r>
    </w:p>
    <w:p w14:paraId="20B5D3B0" w14:textId="1212D197" w:rsidR="00CC3725" w:rsidRPr="00CC3725" w:rsidRDefault="00CC3725" w:rsidP="004214B9">
      <w:pPr>
        <w:tabs>
          <w:tab w:val="left" w:pos="3402"/>
        </w:tabs>
        <w:rPr>
          <w:rFonts w:ascii="Arial" w:hAnsi="Arial" w:cs="Arial"/>
          <w:sz w:val="22"/>
        </w:rPr>
      </w:pPr>
      <w:hyperlink r:id="rId11" w:history="1">
        <w:r w:rsidRPr="00CC3725">
          <w:rPr>
            <w:rStyle w:val="Hyperlink"/>
            <w:rFonts w:ascii="Arial" w:hAnsi="Arial" w:cs="Arial"/>
            <w:color w:val="auto"/>
            <w:sz w:val="22"/>
          </w:rPr>
          <w:t>stephan.srsa@belose.ch</w:t>
        </w:r>
      </w:hyperlink>
      <w:r w:rsidR="00950D30" w:rsidRPr="00CC3725">
        <w:rPr>
          <w:rFonts w:ascii="Arial" w:hAnsi="Arial" w:cs="Arial"/>
          <w:sz w:val="22"/>
        </w:rPr>
        <w:t xml:space="preserve"> </w:t>
      </w:r>
    </w:p>
    <w:p w14:paraId="02C8D1AB" w14:textId="6F0C12EF" w:rsidR="004214B9" w:rsidRDefault="00CC3725" w:rsidP="008E0939">
      <w:pPr>
        <w:tabs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032 617 36 83</w:t>
      </w:r>
    </w:p>
    <w:sectPr w:rsidR="004214B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26" w:right="1134" w:bottom="1134" w:left="1503" w:header="720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4489" w14:textId="77777777" w:rsidR="00407DFE" w:rsidRDefault="00407DFE">
      <w:r>
        <w:separator/>
      </w:r>
    </w:p>
  </w:endnote>
  <w:endnote w:type="continuationSeparator" w:id="0">
    <w:p w14:paraId="39770446" w14:textId="77777777" w:rsidR="00407DFE" w:rsidRDefault="0040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21FC" w14:textId="77777777" w:rsidR="00ED5F4A" w:rsidRDefault="00ED5F4A">
    <w:pPr>
      <w:pStyle w:val="Fuzeile"/>
      <w:tabs>
        <w:tab w:val="clear" w:pos="4536"/>
        <w:tab w:val="clear" w:pos="9072"/>
      </w:tabs>
      <w:spacing w:after="40"/>
      <w:rPr>
        <w:rFonts w:ascii="Arial" w:hAnsi="Arial" w:cs="Arial"/>
        <w:color w:val="808080"/>
        <w:sz w:val="18"/>
      </w:rPr>
    </w:pPr>
    <w:r>
      <w:rPr>
        <w:rFonts w:ascii="Arial" w:hAnsi="Arial" w:cs="Arial"/>
        <w:color w:val="808080"/>
        <w:sz w:val="18"/>
      </w:rPr>
      <w:t xml:space="preserve">Zweckverband Schulkreis Bellach - Lommiswil - Selzach  I  </w:t>
    </w:r>
    <w:r w:rsidR="00393188">
      <w:rPr>
        <w:rFonts w:ascii="Arial" w:hAnsi="Arial" w:cs="Arial"/>
        <w:color w:val="808080"/>
        <w:sz w:val="18"/>
      </w:rPr>
      <w:t>Friedhofstrasse 2</w:t>
    </w:r>
    <w:r>
      <w:rPr>
        <w:rFonts w:ascii="Arial" w:hAnsi="Arial" w:cs="Arial"/>
        <w:color w:val="808080"/>
        <w:sz w:val="18"/>
      </w:rPr>
      <w:t xml:space="preserve">  I  4512 Bellach </w:t>
    </w:r>
  </w:p>
  <w:p w14:paraId="0A4AAACC" w14:textId="77777777" w:rsidR="00ED5F4A" w:rsidRDefault="00ED5F4A">
    <w:pPr>
      <w:pStyle w:val="Fuzeile"/>
      <w:tabs>
        <w:tab w:val="clear" w:pos="4536"/>
        <w:tab w:val="clear" w:pos="9072"/>
      </w:tabs>
      <w:spacing w:after="40"/>
      <w:rPr>
        <w:sz w:val="14"/>
        <w:lang w:val="it-IT"/>
      </w:rPr>
    </w:pPr>
    <w:r>
      <w:rPr>
        <w:rFonts w:ascii="Arial" w:hAnsi="Arial" w:cs="Arial"/>
        <w:color w:val="808080"/>
        <w:sz w:val="18"/>
        <w:lang w:val="it-IT"/>
      </w:rPr>
      <w:t>Tel.: 032 617 36 32  I  schulsekretariat@belose.ch  I  www.belose.ch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AAE2" w14:textId="77777777" w:rsidR="00ED5F4A" w:rsidRDefault="00ED5F4A">
    <w:pPr>
      <w:pStyle w:val="Fuzeile"/>
      <w:tabs>
        <w:tab w:val="clear" w:pos="4536"/>
        <w:tab w:val="clear" w:pos="9072"/>
      </w:tabs>
      <w:spacing w:after="40"/>
      <w:rPr>
        <w:rFonts w:ascii="Arial" w:hAnsi="Arial" w:cs="Arial"/>
        <w:color w:val="808080"/>
        <w:sz w:val="18"/>
      </w:rPr>
    </w:pPr>
    <w:r>
      <w:rPr>
        <w:rFonts w:ascii="Arial" w:hAnsi="Arial" w:cs="Arial"/>
        <w:color w:val="808080"/>
        <w:sz w:val="18"/>
      </w:rPr>
      <w:t xml:space="preserve">Zweckverband Schulkreis Bellach - Lommiswil - Selzach  I  </w:t>
    </w:r>
    <w:r w:rsidR="007D49DD">
      <w:rPr>
        <w:rFonts w:ascii="Arial" w:hAnsi="Arial" w:cs="Arial"/>
        <w:color w:val="808080"/>
        <w:sz w:val="18"/>
      </w:rPr>
      <w:t>Friedhofstrasse 2</w:t>
    </w:r>
    <w:r>
      <w:rPr>
        <w:rFonts w:ascii="Arial" w:hAnsi="Arial" w:cs="Arial"/>
        <w:color w:val="808080"/>
        <w:sz w:val="18"/>
      </w:rPr>
      <w:t xml:space="preserve">  I  4512 Bellach </w:t>
    </w:r>
  </w:p>
  <w:p w14:paraId="6DFE60C3" w14:textId="77777777" w:rsidR="00ED5F4A" w:rsidRDefault="00ED5F4A">
    <w:pPr>
      <w:pStyle w:val="Fuzeile"/>
      <w:tabs>
        <w:tab w:val="clear" w:pos="4536"/>
        <w:tab w:val="clear" w:pos="9072"/>
      </w:tabs>
      <w:spacing w:after="40"/>
      <w:rPr>
        <w:lang w:val="it-IT"/>
      </w:rPr>
    </w:pPr>
    <w:r>
      <w:rPr>
        <w:rFonts w:ascii="Arial" w:hAnsi="Arial" w:cs="Arial"/>
        <w:color w:val="808080"/>
        <w:sz w:val="18"/>
        <w:lang w:val="it-IT"/>
      </w:rPr>
      <w:t>Tel.: 032 617 36 32  I  schulsekretariat@belose.ch  I  www.belose.ch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6DD9" w14:textId="77777777" w:rsidR="00407DFE" w:rsidRDefault="00407DFE">
      <w:r>
        <w:separator/>
      </w:r>
    </w:p>
  </w:footnote>
  <w:footnote w:type="continuationSeparator" w:id="0">
    <w:p w14:paraId="3AAC7020" w14:textId="77777777" w:rsidR="00407DFE" w:rsidRDefault="0040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77"/>
    </w:tblGrid>
    <w:tr w:rsidR="00ED5F4A" w14:paraId="7F8C7DB8" w14:textId="77777777">
      <w:trPr>
        <w:cantSplit/>
        <w:trHeight w:val="233"/>
      </w:trPr>
      <w:tc>
        <w:tcPr>
          <w:tcW w:w="9277" w:type="dxa"/>
          <w:tcMar>
            <w:left w:w="0" w:type="dxa"/>
          </w:tcMar>
        </w:tcPr>
        <w:p w14:paraId="3982608B" w14:textId="3F633163" w:rsidR="00ED5F4A" w:rsidRDefault="00ED5F4A">
          <w:pPr>
            <w:rPr>
              <w:rStyle w:val="Seitenzahl"/>
              <w:rFonts w:ascii="Arial" w:hAnsi="Arial" w:cs="Arial"/>
              <w:color w:val="999999"/>
            </w:rPr>
          </w:pPr>
          <w:r>
            <w:rPr>
              <w:rFonts w:ascii="Arial" w:hAnsi="Arial" w:cs="Arial"/>
              <w:color w:val="999999"/>
            </w:rPr>
            <w:t xml:space="preserve">Schulkreis BeLoSe  -  </w:t>
          </w:r>
          <w:r>
            <w:rPr>
              <w:rFonts w:ascii="Arial" w:hAnsi="Arial" w:cs="Arial"/>
              <w:color w:val="999999"/>
            </w:rPr>
            <w:fldChar w:fldCharType="begin"/>
          </w:r>
          <w:r>
            <w:rPr>
              <w:rFonts w:ascii="Arial" w:hAnsi="Arial" w:cs="Arial"/>
              <w:color w:val="999999"/>
            </w:rPr>
            <w:instrText xml:space="preserve"> CREATEDATE \@ "d. MMMM yyyy" \* MERGEFORMAT </w:instrText>
          </w:r>
          <w:r>
            <w:rPr>
              <w:rFonts w:ascii="Arial" w:hAnsi="Arial" w:cs="Arial"/>
              <w:color w:val="999999"/>
            </w:rPr>
            <w:fldChar w:fldCharType="separate"/>
          </w:r>
          <w:r w:rsidR="004214B9">
            <w:rPr>
              <w:rFonts w:ascii="Arial" w:hAnsi="Arial" w:cs="Arial"/>
              <w:noProof/>
              <w:color w:val="999999"/>
            </w:rPr>
            <w:t>7. März 2025</w:t>
          </w:r>
          <w:r>
            <w:rPr>
              <w:rFonts w:ascii="Arial" w:hAnsi="Arial" w:cs="Arial"/>
              <w:color w:val="999999"/>
            </w:rPr>
            <w:fldChar w:fldCharType="end"/>
          </w:r>
          <w:r>
            <w:rPr>
              <w:rFonts w:ascii="Arial" w:hAnsi="Arial" w:cs="Arial"/>
              <w:color w:val="999999"/>
            </w:rPr>
            <w:t xml:space="preserve"> - Seite  </w:t>
          </w:r>
          <w:r>
            <w:rPr>
              <w:rStyle w:val="Seitenzahl"/>
              <w:rFonts w:ascii="Arial" w:hAnsi="Arial" w:cs="Arial"/>
              <w:color w:val="999999"/>
            </w:rPr>
            <w:fldChar w:fldCharType="begin"/>
          </w:r>
          <w:r>
            <w:rPr>
              <w:rStyle w:val="Seitenzahl"/>
              <w:rFonts w:ascii="Arial" w:hAnsi="Arial" w:cs="Arial"/>
              <w:color w:val="999999"/>
            </w:rPr>
            <w:instrText xml:space="preserve"> PAGE </w:instrText>
          </w:r>
          <w:r>
            <w:rPr>
              <w:rStyle w:val="Seitenzahl"/>
              <w:rFonts w:ascii="Arial" w:hAnsi="Arial" w:cs="Arial"/>
              <w:color w:val="999999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color w:val="999999"/>
            </w:rPr>
            <w:t>2</w:t>
          </w:r>
          <w:r>
            <w:rPr>
              <w:rStyle w:val="Seitenzahl"/>
              <w:rFonts w:ascii="Arial" w:hAnsi="Arial" w:cs="Arial"/>
              <w:color w:val="999999"/>
            </w:rPr>
            <w:fldChar w:fldCharType="end"/>
          </w:r>
          <w:r>
            <w:rPr>
              <w:rStyle w:val="Seitenzahl"/>
              <w:rFonts w:ascii="Arial" w:hAnsi="Arial" w:cs="Arial"/>
              <w:color w:val="999999"/>
            </w:rPr>
            <w:t xml:space="preserve"> von </w:t>
          </w:r>
          <w:r>
            <w:rPr>
              <w:rStyle w:val="Seitenzahl"/>
              <w:rFonts w:ascii="Arial" w:hAnsi="Arial" w:cs="Arial"/>
              <w:color w:val="999999"/>
            </w:rPr>
            <w:fldChar w:fldCharType="begin"/>
          </w:r>
          <w:r>
            <w:rPr>
              <w:rStyle w:val="Seitenzahl"/>
              <w:rFonts w:ascii="Arial" w:hAnsi="Arial" w:cs="Arial"/>
              <w:color w:val="999999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color w:val="999999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color w:val="999999"/>
            </w:rPr>
            <w:t>1</w:t>
          </w:r>
          <w:r>
            <w:rPr>
              <w:rStyle w:val="Seitenzahl"/>
              <w:rFonts w:ascii="Arial" w:hAnsi="Arial" w:cs="Arial"/>
              <w:color w:val="999999"/>
            </w:rPr>
            <w:fldChar w:fldCharType="end"/>
          </w:r>
        </w:p>
        <w:p w14:paraId="59BE95FA" w14:textId="77777777" w:rsidR="00ED5F4A" w:rsidRDefault="00ED5F4A">
          <w:pPr>
            <w:rPr>
              <w:rFonts w:ascii="Arial" w:hAnsi="Arial"/>
              <w:color w:val="999999"/>
              <w:sz w:val="16"/>
              <w:lang w:val="de-DE"/>
            </w:rPr>
          </w:pPr>
        </w:p>
      </w:tc>
    </w:tr>
  </w:tbl>
  <w:p w14:paraId="4BBFFD3F" w14:textId="77777777" w:rsidR="00ED5F4A" w:rsidRDefault="00ED5F4A">
    <w:pPr>
      <w:pStyle w:val="Kopfzeile"/>
      <w:rPr>
        <w:lang w:val="de-DE"/>
      </w:rPr>
    </w:pPr>
  </w:p>
  <w:p w14:paraId="1F63280A" w14:textId="77777777" w:rsidR="00ED5F4A" w:rsidRDefault="00ED5F4A">
    <w:pPr>
      <w:pStyle w:val="Kopfzeile"/>
      <w:rPr>
        <w:lang w:val="de-DE"/>
      </w:rPr>
    </w:pPr>
  </w:p>
  <w:p w14:paraId="3A03CC6B" w14:textId="77777777" w:rsidR="00ED5F4A" w:rsidRDefault="00ED5F4A">
    <w:pPr>
      <w:pStyle w:val="Kopfzeile"/>
      <w:rPr>
        <w:lang w:val="de-DE"/>
      </w:rPr>
    </w:pPr>
  </w:p>
  <w:p w14:paraId="3EC5F4F8" w14:textId="77777777" w:rsidR="00ED5F4A" w:rsidRDefault="00ED5F4A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0" w:type="dxa"/>
      </w:tblCellMar>
      <w:tblLook w:val="0000" w:firstRow="0" w:lastRow="0" w:firstColumn="0" w:lastColumn="0" w:noHBand="0" w:noVBand="0"/>
    </w:tblPr>
    <w:tblGrid>
      <w:gridCol w:w="4039"/>
      <w:gridCol w:w="5245"/>
    </w:tblGrid>
    <w:tr w:rsidR="00ED5F4A" w14:paraId="1D0257C8" w14:textId="77777777">
      <w:tc>
        <w:tcPr>
          <w:tcW w:w="40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86FE238" w14:textId="24DB6912" w:rsidR="00ED5F4A" w:rsidRDefault="00FC4D54">
          <w:pPr>
            <w:pStyle w:val="Kopfzeile"/>
            <w:rPr>
              <w:noProof/>
            </w:rPr>
          </w:pPr>
          <w:r w:rsidRPr="007F67A2">
            <w:rPr>
              <w:noProof/>
            </w:rPr>
            <w:drawing>
              <wp:inline distT="0" distB="0" distL="0" distR="0" wp14:anchorId="5A393BAF" wp14:editId="40C6C75F">
                <wp:extent cx="874395" cy="874395"/>
                <wp:effectExtent l="0" t="0" r="0" b="0"/>
                <wp:docPr id="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7C71A8" w14:textId="62346774" w:rsidR="00FC4D54" w:rsidRDefault="00FC4D54">
          <w:pPr>
            <w:pStyle w:val="Kopfzeile"/>
          </w:pPr>
        </w:p>
      </w:tc>
      <w:tc>
        <w:tcPr>
          <w:tcW w:w="524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82133F1" w14:textId="3E46F88F" w:rsidR="00ED5F4A" w:rsidRDefault="00FC4D54">
          <w:pPr>
            <w:pStyle w:val="Kopfzeile"/>
            <w:jc w:val="right"/>
            <w:rPr>
              <w:rFonts w:ascii="Arial" w:hAnsi="Arial" w:cs="Arial"/>
              <w:sz w:val="34"/>
            </w:rPr>
          </w:pPr>
          <w:r>
            <w:rPr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 wp14:anchorId="44E960EB" wp14:editId="6E90A641">
                    <wp:simplePos x="0" y="0"/>
                    <wp:positionH relativeFrom="column">
                      <wp:posOffset>749935</wp:posOffset>
                    </wp:positionH>
                    <wp:positionV relativeFrom="paragraph">
                      <wp:posOffset>24765</wp:posOffset>
                    </wp:positionV>
                    <wp:extent cx="1385570" cy="442595"/>
                    <wp:effectExtent l="0" t="0" r="0" b="0"/>
                    <wp:wrapNone/>
                    <wp:docPr id="683818790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85570" cy="442595"/>
                              <a:chOff x="4920" y="3578"/>
                              <a:chExt cx="2182" cy="697"/>
                            </a:xfrm>
                          </wpg:grpSpPr>
                          <pic:pic xmlns:pic="http://schemas.openxmlformats.org/drawingml/2006/picture">
                            <pic:nvPicPr>
                              <pic:cNvPr id="1775836689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711" y="3596"/>
                                <a:ext cx="601" cy="67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1957887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502" y="3596"/>
                                <a:ext cx="600" cy="6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23290046" name="Picture 8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920" y="3578"/>
                                <a:ext cx="601" cy="69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38BF38" id="Group 5" o:spid="_x0000_s1026" style="position:absolute;margin-left:59.05pt;margin-top:1.95pt;width:109.1pt;height:34.85pt;z-index:251657728" coordorigin="4920,3578" coordsize="2182,69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jbGllbnQ8L2tleT4KCQkJ&#10;CQk8c3RyaW5nPmNvbS5hcHBsZS5wcmludGluZ21hbmFnZXI8L3N0cmluZz4KCQkJCQk8a2V5PmNv&#10;bS5hcHBsZS5wcmludC50aWNrZXQubW9kRGF0ZTwva2V5PgoJCQkJCTxkYXRlPjIwMDUtMDQtMTlU&#10;MDc6MzY6NTBaPC9kYXRl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cHJpbnQucG0uUG9zdFNjcmlw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GYAAAAAFJnaHRsb25nAAABaQ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ZgAAAAAUmdodGxvbmcAAAFp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left:5711;top:3596;width:601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">
                      <v:imagedata r:id="rId5" o:title=""/>
                    </v:shape>
                    <v:shape id="Picture 7" o:spid="_x0000_s1028" type="#_x0000_t75" style="position:absolute;left:6502;top:3596;width:600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">
                      <v:imagedata r:id="rId6" o:title=""/>
                    </v:shape>
                    <v:shape id="Picture 8" o:spid="_x0000_s1029" type="#_x0000_t75" style="position:absolute;left:4920;top:3578;width:601;height: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">
                      <v:imagedata r:id="rId7" o:title=""/>
                      <o:lock v:ext="edit" aspectratio="f"/>
                    </v:shape>
                  </v:group>
                </w:pict>
              </mc:Fallback>
            </mc:AlternateContent>
          </w:r>
          <w:r w:rsidR="00ED5F4A">
            <w:rPr>
              <w:rFonts w:ascii="Verdana" w:hAnsi="Verdana" w:cs="Tahoma"/>
              <w:b/>
              <w:bCs/>
            </w:rPr>
            <w:t xml:space="preserve">    </w:t>
          </w:r>
          <w:r w:rsidR="00ED5F4A">
            <w:rPr>
              <w:rFonts w:ascii="Arial" w:hAnsi="Arial" w:cs="Arial"/>
              <w:sz w:val="34"/>
            </w:rPr>
            <w:t xml:space="preserve">Schulkreis                          </w:t>
          </w:r>
        </w:p>
        <w:p w14:paraId="7CD26C67" w14:textId="77777777" w:rsidR="00ED5F4A" w:rsidRDefault="00ED5F4A">
          <w:pPr>
            <w:pStyle w:val="Kopfzeile"/>
            <w:jc w:val="right"/>
            <w:rPr>
              <w:sz w:val="28"/>
            </w:rPr>
          </w:pPr>
          <w:r>
            <w:rPr>
              <w:rFonts w:ascii="Arial" w:hAnsi="Arial" w:cs="Arial"/>
              <w:sz w:val="28"/>
            </w:rPr>
            <w:t>BeLoSe</w:t>
          </w:r>
        </w:p>
        <w:p w14:paraId="2F95B30A" w14:textId="77777777" w:rsidR="00ED5F4A" w:rsidRDefault="00ED5F4A">
          <w:pPr>
            <w:pStyle w:val="Kopfzeile"/>
            <w:jc w:val="right"/>
          </w:pPr>
        </w:p>
      </w:tc>
    </w:tr>
  </w:tbl>
  <w:p w14:paraId="058BD160" w14:textId="77777777" w:rsidR="00FC4D54" w:rsidRDefault="00FC4D54">
    <w:pPr>
      <w:pStyle w:val="Kopfzeile"/>
      <w:rPr>
        <w:rFonts w:ascii="Arial" w:hAnsi="Arial" w:cs="Arial"/>
      </w:rPr>
    </w:pPr>
  </w:p>
  <w:p w14:paraId="14262F5B" w14:textId="77777777" w:rsidR="00FC4D54" w:rsidRDefault="00FC4D54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8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A642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245A7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4E08B5"/>
    <w:multiLevelType w:val="hybridMultilevel"/>
    <w:tmpl w:val="DE88B1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883D0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644399"/>
    <w:multiLevelType w:val="hybridMultilevel"/>
    <w:tmpl w:val="25CECD06"/>
    <w:lvl w:ilvl="0" w:tplc="AB3CC4B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A3E40"/>
    <w:multiLevelType w:val="hybridMultilevel"/>
    <w:tmpl w:val="5A76B482"/>
    <w:lvl w:ilvl="0" w:tplc="A54E4820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5536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0653443"/>
    <w:multiLevelType w:val="hybridMultilevel"/>
    <w:tmpl w:val="1CAE97CC"/>
    <w:lvl w:ilvl="0" w:tplc="7608972C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22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663188">
    <w:abstractNumId w:val="4"/>
  </w:num>
  <w:num w:numId="2" w16cid:durableId="2067214407">
    <w:abstractNumId w:val="9"/>
  </w:num>
  <w:num w:numId="3" w16cid:durableId="1082798085">
    <w:abstractNumId w:val="1"/>
  </w:num>
  <w:num w:numId="4" w16cid:durableId="1968273495">
    <w:abstractNumId w:val="0"/>
  </w:num>
  <w:num w:numId="5" w16cid:durableId="1927182609">
    <w:abstractNumId w:val="7"/>
  </w:num>
  <w:num w:numId="6" w16cid:durableId="1515418343">
    <w:abstractNumId w:val="2"/>
  </w:num>
  <w:num w:numId="7" w16cid:durableId="1583837428">
    <w:abstractNumId w:val="5"/>
  </w:num>
  <w:num w:numId="8" w16cid:durableId="239298009">
    <w:abstractNumId w:val="8"/>
  </w:num>
  <w:num w:numId="9" w16cid:durableId="2060207980">
    <w:abstractNumId w:val="6"/>
  </w:num>
  <w:num w:numId="10" w16cid:durableId="1037244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mailMerge>
    <w:mainDocumentType w:val="formLetters"/>
    <w:linkToQuery/>
    <w:dataType w:val="textFile"/>
    <w:query w:val="SELECT * FROM F:\USER\EW\GDEDOK\SCHULE\Rektorat BLS\Umsetzung 2007\Adressen\fuer SB\Vorstand Adressen fuer SB.doc"/>
    <w:destination w:val="printer"/>
    <w:odso/>
  </w:mailMerge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54"/>
    <w:rsid w:val="00212EE2"/>
    <w:rsid w:val="00297377"/>
    <w:rsid w:val="00393188"/>
    <w:rsid w:val="003A7DEA"/>
    <w:rsid w:val="003D689F"/>
    <w:rsid w:val="003F080C"/>
    <w:rsid w:val="00407DFE"/>
    <w:rsid w:val="004214B9"/>
    <w:rsid w:val="004805D5"/>
    <w:rsid w:val="0051415A"/>
    <w:rsid w:val="00571B38"/>
    <w:rsid w:val="0057446A"/>
    <w:rsid w:val="00577F07"/>
    <w:rsid w:val="006165F9"/>
    <w:rsid w:val="0068537A"/>
    <w:rsid w:val="006B00FE"/>
    <w:rsid w:val="006B2722"/>
    <w:rsid w:val="006C2EF3"/>
    <w:rsid w:val="006E1366"/>
    <w:rsid w:val="00703F74"/>
    <w:rsid w:val="00727DBC"/>
    <w:rsid w:val="007D49DD"/>
    <w:rsid w:val="008E0939"/>
    <w:rsid w:val="008E166E"/>
    <w:rsid w:val="00950D30"/>
    <w:rsid w:val="009D7913"/>
    <w:rsid w:val="00A6461A"/>
    <w:rsid w:val="00AB0D49"/>
    <w:rsid w:val="00B5005C"/>
    <w:rsid w:val="00C82243"/>
    <w:rsid w:val="00CC3725"/>
    <w:rsid w:val="00CF104A"/>
    <w:rsid w:val="00CF1907"/>
    <w:rsid w:val="00D4381C"/>
    <w:rsid w:val="00D911ED"/>
    <w:rsid w:val="00DD00DA"/>
    <w:rsid w:val="00ED5F4A"/>
    <w:rsid w:val="00F56F27"/>
    <w:rsid w:val="00FB659C"/>
    <w:rsid w:val="00F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AEA4F6"/>
  <w15:chartTrackingRefBased/>
  <w15:docId w15:val="{360A9EEA-967A-49DF-A61B-C3B3CD00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4D54"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rFonts w:ascii="Arial" w:hAnsi="Arial"/>
      <w:i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</w:tabs>
      <w:spacing w:line="360" w:lineRule="auto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387"/>
      </w:tabs>
      <w:jc w:val="center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387"/>
      </w:tabs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sz w:val="44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387"/>
      </w:tabs>
      <w:jc w:val="center"/>
      <w:outlineLvl w:val="5"/>
    </w:pPr>
    <w:rPr>
      <w:rFonts w:ascii="Arial" w:hAnsi="Arial"/>
      <w:b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5387"/>
      </w:tabs>
      <w:outlineLvl w:val="6"/>
    </w:pPr>
    <w:rPr>
      <w:rFonts w:ascii="Arial" w:hAnsi="Arial"/>
      <w:i/>
      <w:sz w:val="18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</w:tabs>
      <w:outlineLvl w:val="7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C4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B0D49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372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B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phan.srsa@belose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bru\OneDrive%20-%20BeLoSe\Dokumente\Benutzerdefinierte%20Office-Vorlagen\Brunello%20Nicole_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4AC82C5657B4B864B1469BF0C9040" ma:contentTypeVersion="12" ma:contentTypeDescription="Ein neues Dokument erstellen." ma:contentTypeScope="" ma:versionID="05d97a42cc1c9bd1b577b8cde4475948">
  <xsd:schema xmlns:xsd="http://www.w3.org/2001/XMLSchema" xmlns:xs="http://www.w3.org/2001/XMLSchema" xmlns:p="http://schemas.microsoft.com/office/2006/metadata/properties" xmlns:ns2="37c5dbae-df89-4fa1-89eb-29a120a9a4a1" xmlns:ns3="fc053ece-58e0-45ba-b276-1a34b03329cf" targetNamespace="http://schemas.microsoft.com/office/2006/metadata/properties" ma:root="true" ma:fieldsID="db4a34afbd2249bab149603834e7d16a" ns2:_="" ns3:_="">
    <xsd:import namespace="37c5dbae-df89-4fa1-89eb-29a120a9a4a1"/>
    <xsd:import namespace="fc053ece-58e0-45ba-b276-1a34b0332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dbae-df89-4fa1-89eb-29a120a9a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d160a95-7cc1-47e8-adec-ce8bf71a7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53ece-58e0-45ba-b276-1a34b03329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53bc24-e29e-4072-99eb-2fd1e85ba45f}" ma:internalName="TaxCatchAll" ma:showField="CatchAllData" ma:web="fc053ece-58e0-45ba-b276-1a34b0332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5dbae-df89-4fa1-89eb-29a120a9a4a1">
      <Terms xmlns="http://schemas.microsoft.com/office/infopath/2007/PartnerControls"/>
    </lcf76f155ced4ddcb4097134ff3c332f>
    <TaxCatchAll xmlns="fc053ece-58e0-45ba-b276-1a34b03329cf" xsi:nil="true"/>
  </documentManagement>
</p:properties>
</file>

<file path=customXml/itemProps1.xml><?xml version="1.0" encoding="utf-8"?>
<ds:datastoreItem xmlns:ds="http://schemas.openxmlformats.org/officeDocument/2006/customXml" ds:itemID="{E077A0AD-3ED8-48F6-84D3-B9DD59111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F01AB-2ECB-489E-835D-B197CE2719CB}"/>
</file>

<file path=customXml/itemProps3.xml><?xml version="1.0" encoding="utf-8"?>
<ds:datastoreItem xmlns:ds="http://schemas.openxmlformats.org/officeDocument/2006/customXml" ds:itemID="{3B484170-5918-4211-8650-2B34229822E4}">
  <ds:schemaRefs>
    <ds:schemaRef ds:uri="http://schemas.microsoft.com/office/2006/metadata/properties"/>
    <ds:schemaRef ds:uri="http://schemas.microsoft.com/office/infopath/2007/PartnerControls"/>
    <ds:schemaRef ds:uri="37c5dbae-df89-4fa1-89eb-29a120a9a4a1"/>
    <ds:schemaRef ds:uri="fc053ece-58e0-45ba-b276-1a34b0332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Brunello Nicole_Briefkopf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Ihre Zeichen, Ihre Nachricht vom</vt:lpstr>
    </vt:vector>
  </TitlesOfParts>
  <Company>Gemeinde Bellach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Ihre Zeichen, Ihre Nachricht vom</dc:title>
  <dc:subject/>
  <dc:creator>Nicole Brunello</dc:creator>
  <cp:keywords/>
  <dc:description/>
  <cp:lastModifiedBy>Nicole Brunello</cp:lastModifiedBy>
  <cp:revision>3</cp:revision>
  <cp:lastPrinted>2007-07-09T09:33:00Z</cp:lastPrinted>
  <dcterms:created xsi:type="dcterms:W3CDTF">2025-12-16T12:48:00Z</dcterms:created>
  <dcterms:modified xsi:type="dcterms:W3CDTF">2025-12-16T12:49:00Z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0x010100F494AC82C5657B4B864B1469BF0C9040</vt:lpwstr>
  </property>
  <property fmtid="{D5CDD505-2E9C-101B-9397-08002B2CF9AE}" pid="3" name="Order">
    <vt:r8>1810800</vt:r8>
  </property>
  <property fmtid="{D5CDD505-2E9C-101B-9397-08002B2CF9AE}" pid="4" name="MediaServiceImageTags">
    <vt:lpwstr/>
  </property>
</Properties>
</file>